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E5E95">
        <w:rPr>
          <w:rFonts w:ascii="Arial" w:hAnsi="Arial" w:cs="Arial"/>
          <w:sz w:val="16"/>
        </w:rPr>
        <w:t>36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2269"/>
      </w:tblGrid>
      <w:tr w:rsidR="00EE5E95" w:rsidRPr="004201E6" w:rsidTr="00EE5E95">
        <w:trPr>
          <w:trHeight w:val="360"/>
        </w:trPr>
        <w:tc>
          <w:tcPr>
            <w:tcW w:w="1950" w:type="dxa"/>
            <w:gridSpan w:val="2"/>
            <w:vAlign w:val="center"/>
          </w:tcPr>
          <w:p w:rsidR="00EE5E95" w:rsidRPr="004201E6" w:rsidRDefault="0057538E" w:rsidP="004201E6">
            <w:pPr>
              <w:jc w:val="center"/>
              <w:rPr>
                <w:rFonts w:ascii="Arial" w:hAnsi="Arial" w:cs="Arial"/>
                <w:b/>
              </w:rPr>
            </w:pPr>
            <w:r w:rsidRPr="0057538E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9073" w:type="dxa"/>
            <w:gridSpan w:val="9"/>
          </w:tcPr>
          <w:p w:rsidR="00EE5E95" w:rsidRPr="004201E6" w:rsidRDefault="00EE5E9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PROBLEM GAMBLING ORDER</w:t>
            </w:r>
          </w:p>
          <w:p w:rsidR="00EE5E95" w:rsidRPr="004201E6" w:rsidRDefault="00EE5E95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EE5E95" w:rsidRPr="004201E6" w:rsidRDefault="0057538E">
            <w:pPr>
              <w:rPr>
                <w:rFonts w:ascii="Arial" w:hAnsi="Arial" w:cs="Arial"/>
                <w:sz w:val="16"/>
              </w:rPr>
            </w:pPr>
            <w:hyperlink r:id="rId8" w:history="1">
              <w:r w:rsidR="00EE5E9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EE5E9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EE5E95" w:rsidRPr="004201E6" w:rsidRDefault="00EE5E95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Abuse)Act 2009</w:t>
            </w:r>
          </w:p>
          <w:p w:rsidR="00EE5E95" w:rsidRPr="00C352B0" w:rsidRDefault="00EE5E95" w:rsidP="00EE5E95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 2</w:t>
            </w:r>
            <w:r>
              <w:rPr>
                <w:rFonts w:ascii="Arial" w:hAnsi="Arial" w:cs="Arial"/>
                <w:sz w:val="20"/>
              </w:rPr>
              <w:t xml:space="preserve">4 and the </w:t>
            </w:r>
            <w:r>
              <w:rPr>
                <w:rFonts w:ascii="Arial" w:hAnsi="Arial" w:cs="Arial"/>
                <w:i/>
                <w:sz w:val="20"/>
              </w:rPr>
              <w:t>Problem Gambling Family Protection Orders Act 2004</w:t>
            </w:r>
          </w:p>
        </w:tc>
      </w:tr>
      <w:tr w:rsidR="00AA448E" w:rsidRPr="004201E6" w:rsidTr="00C23651">
        <w:trPr>
          <w:trHeight w:hRule="exact" w:val="120"/>
        </w:trPr>
        <w:tc>
          <w:tcPr>
            <w:tcW w:w="11023" w:type="dxa"/>
            <w:gridSpan w:val="11"/>
            <w:tcBorders>
              <w:bottom w:val="single" w:sz="4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1464C" w:rsidRPr="004201E6" w:rsidTr="008D64AB">
        <w:trPr>
          <w:trHeight w:val="357"/>
        </w:trPr>
        <w:tc>
          <w:tcPr>
            <w:tcW w:w="110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1464C" w:rsidRDefault="0021464C" w:rsidP="008D64AB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051B24" w:rsidRPr="004201E6" w:rsidTr="000B598A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1"/>
        <w:bookmarkStart w:id="1" w:name="TextAppSurname"/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5753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2"/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57538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0B598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3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4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C352B0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713B19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5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9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713B19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E4791C">
        <w:trPr>
          <w:trHeight w:val="360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713B1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8" w:name="Text7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9" w:name="Text8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713B19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B33FF6" w:rsidRPr="004201E6" w:rsidTr="003C49D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B33FF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3FF6" w:rsidRPr="00B70E4D" w:rsidTr="003C49DB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B33FF6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F6" w:rsidRPr="00FE691E" w:rsidRDefault="00B33FF6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7B19EC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7B19EC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E4791C">
        <w:trPr>
          <w:trHeight w:val="360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F46EAD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B33FF6" w:rsidRPr="004201E6" w:rsidTr="003C49D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B33FF6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F6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3FF6" w:rsidRPr="004B6B8D" w:rsidTr="003C49DB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F6" w:rsidRPr="004B6B8D" w:rsidRDefault="00B33FF6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F6" w:rsidRPr="00FE691E" w:rsidRDefault="00B33FF6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F6" w:rsidRPr="00FE691E" w:rsidRDefault="00B33FF6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7D648E" w:rsidRPr="004201E6" w:rsidTr="007B19EC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7B19EC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7B19EC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0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5753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7B19EC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4B6B8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C6014F" w:rsidRPr="004201E6" w:rsidTr="0021464C">
        <w:trPr>
          <w:trHeight w:val="5367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F" w:rsidRPr="001B3516" w:rsidRDefault="00EE5E95" w:rsidP="009B3496">
            <w:pPr>
              <w:tabs>
                <w:tab w:val="left" w:pos="555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 intervention order has been made against the defendant and there is a reasonable apprehension of harm to family members because of problem gambling and this order is appropriate in the circumstances</w:t>
            </w:r>
            <w:r w:rsidR="00C2365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57B38">
              <w:rPr>
                <w:rFonts w:ascii="Arial" w:hAnsi="Arial" w:cs="Arial"/>
                <w:b/>
                <w:sz w:val="22"/>
                <w:szCs w:val="22"/>
              </w:rPr>
              <w:t xml:space="preserve"> (note that if this a variation or revocation of an existing order details of that order must be included)</w:t>
            </w:r>
          </w:p>
          <w:bookmarkStart w:id="11" w:name="Text10"/>
          <w:p w:rsidR="00182D22" w:rsidRPr="00457C33" w:rsidRDefault="0057538E" w:rsidP="00A42CA7">
            <w:pPr>
              <w:tabs>
                <w:tab w:val="left" w:pos="555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4829E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829E1">
              <w:rPr>
                <w:rFonts w:ascii="Arial" w:hAnsi="Arial" w:cs="Arial"/>
                <w:noProof/>
                <w:sz w:val="20"/>
              </w:rPr>
              <w:t> </w:t>
            </w:r>
            <w:r w:rsidR="004829E1">
              <w:rPr>
                <w:rFonts w:ascii="Arial" w:hAnsi="Arial" w:cs="Arial"/>
                <w:noProof/>
                <w:sz w:val="20"/>
              </w:rPr>
              <w:t> </w:t>
            </w:r>
            <w:r w:rsidR="004829E1">
              <w:rPr>
                <w:rFonts w:ascii="Arial" w:hAnsi="Arial" w:cs="Arial"/>
                <w:noProof/>
                <w:sz w:val="20"/>
              </w:rPr>
              <w:t> </w:t>
            </w:r>
            <w:r w:rsidR="004829E1">
              <w:rPr>
                <w:rFonts w:ascii="Arial" w:hAnsi="Arial" w:cs="Arial"/>
                <w:noProof/>
                <w:sz w:val="20"/>
              </w:rPr>
              <w:t> </w:t>
            </w:r>
            <w:r w:rsidR="004829E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A50A8" w:rsidRPr="004201E6" w:rsidTr="00D07511">
        <w:trPr>
          <w:trHeight w:val="312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A8" w:rsidRPr="006A50A8" w:rsidRDefault="006A50A8" w:rsidP="006A50A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50A8">
              <w:rPr>
                <w:rFonts w:ascii="Arial" w:hAnsi="Arial" w:cs="Arial"/>
                <w:b/>
                <w:sz w:val="22"/>
                <w:szCs w:val="22"/>
              </w:rPr>
              <w:t>Interim Attachment Order</w:t>
            </w:r>
          </w:p>
          <w:p w:rsidR="006A50A8" w:rsidRDefault="006A50A8" w:rsidP="00A42CA7">
            <w:pPr>
              <w:tabs>
                <w:tab w:val="left" w:pos="5103"/>
                <w:tab w:val="left" w:pos="10809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name:</w:t>
            </w:r>
            <w:bookmarkStart w:id="12" w:name="Text11"/>
            <w:r w:rsidR="005753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2C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2"/>
                <w:szCs w:val="22"/>
              </w:rPr>
            </w:r>
            <w:r w:rsidR="005753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3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2CA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(the third party) of </w:t>
            </w:r>
            <w:bookmarkStart w:id="13" w:name="Text12"/>
            <w:r w:rsidR="005753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C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2"/>
                <w:szCs w:val="22"/>
              </w:rPr>
            </w:r>
            <w:r w:rsidR="005753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2C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53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D14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50A8" w:rsidRDefault="006A50A8" w:rsidP="006A50A8">
            <w:pPr>
              <w:tabs>
                <w:tab w:val="left" w:leader="dot" w:pos="5103"/>
                <w:tab w:val="left" w:leader="dot" w:pos="1080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money owing or accruing to the defendant (including money in an ADI account) and it is ordered that this money be retained until further court order. </w:t>
            </w:r>
          </w:p>
        </w:tc>
      </w:tr>
      <w:tr w:rsidR="000A505D" w:rsidRPr="004201E6" w:rsidTr="00D07511">
        <w:trPr>
          <w:trHeight w:val="312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EE68D7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0C3935"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EE5E95" w:rsidRDefault="00EE5E95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6172E9" w:rsidRPr="004201E6" w:rsidTr="00B33FF6">
        <w:trPr>
          <w:trHeight w:val="31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  <w:r w:rsidR="00051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3F2457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13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3F2457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3F245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14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bookmarkStart w:id="16" w:name="Text19"/>
            <w:r w:rsidRPr="001027FE">
              <w:rPr>
                <w:rFonts w:ascii="Arial" w:hAnsi="Arial" w:cs="Arial"/>
                <w:sz w:val="20"/>
              </w:rPr>
              <w:tab/>
            </w:r>
            <w:bookmarkEnd w:id="16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B33FF6">
        <w:trPr>
          <w:trHeight w:val="312"/>
        </w:trPr>
        <w:tc>
          <w:tcPr>
            <w:tcW w:w="1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BB3883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A42CA7">
              <w:rPr>
                <w:rFonts w:ascii="Arial" w:hAnsi="Arial" w:cs="Arial"/>
                <w:sz w:val="20"/>
              </w:rPr>
              <w:t xml:space="preserve"> </w:t>
            </w:r>
            <w:bookmarkStart w:id="17" w:name="Text15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A42CA7">
              <w:rPr>
                <w:rFonts w:ascii="Arial" w:hAnsi="Arial" w:cs="Arial"/>
                <w:sz w:val="20"/>
              </w:rPr>
              <w:t xml:space="preserve"> </w:t>
            </w:r>
            <w:bookmarkStart w:id="18" w:name="Text16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19" w:name="Text17"/>
            <w:r w:rsidR="0057538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CA7">
              <w:rPr>
                <w:rFonts w:ascii="Arial" w:hAnsi="Arial" w:cs="Arial"/>
                <w:sz w:val="20"/>
              </w:rPr>
              <w:instrText xml:space="preserve"> FORMTEXT </w:instrText>
            </w:r>
            <w:r w:rsidR="0057538E">
              <w:rPr>
                <w:rFonts w:ascii="Arial" w:hAnsi="Arial" w:cs="Arial"/>
                <w:sz w:val="20"/>
              </w:rPr>
            </w:r>
            <w:r w:rsidR="0057538E">
              <w:rPr>
                <w:rFonts w:ascii="Arial" w:hAnsi="Arial" w:cs="Arial"/>
                <w:sz w:val="20"/>
              </w:rPr>
              <w:fldChar w:fldCharType="separate"/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A42CA7">
              <w:rPr>
                <w:rFonts w:ascii="Arial" w:hAnsi="Arial" w:cs="Arial"/>
                <w:noProof/>
                <w:sz w:val="20"/>
              </w:rPr>
              <w:t> </w:t>
            </w:r>
            <w:r w:rsidR="0057538E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BB3883">
              <w:rPr>
                <w:rFonts w:ascii="Arial" w:hAnsi="Arial" w:cs="Arial"/>
                <w:sz w:val="20"/>
              </w:rPr>
              <w:tab/>
            </w:r>
            <w:r w:rsidR="00BB3883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Pr="004201E6" w:rsidRDefault="00AA448E" w:rsidP="000C3935"/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75" w:rsidRDefault="00433775">
      <w:r>
        <w:separator/>
      </w:r>
    </w:p>
  </w:endnote>
  <w:endnote w:type="continuationSeparator" w:id="0">
    <w:p w:rsidR="00433775" w:rsidRDefault="0043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39" w:rsidRDefault="001053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39" w:rsidRDefault="001053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39" w:rsidRPr="00105339" w:rsidRDefault="00105339">
    <w:pPr>
      <w:pStyle w:val="Footer"/>
      <w:rPr>
        <w:sz w:val="14"/>
      </w:rPr>
    </w:pPr>
    <w:r w:rsidRPr="00105339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75" w:rsidRDefault="00433775">
      <w:r>
        <w:separator/>
      </w:r>
    </w:p>
  </w:footnote>
  <w:footnote w:type="continuationSeparator" w:id="0">
    <w:p w:rsidR="00433775" w:rsidRDefault="0043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55" w:rsidRDefault="005753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6D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D55" w:rsidRDefault="00646D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55" w:rsidRDefault="00646D55">
    <w:pPr>
      <w:pStyle w:val="Header"/>
      <w:framePr w:wrap="around" w:vAnchor="text" w:hAnchor="margin" w:xAlign="center" w:y="1"/>
      <w:rPr>
        <w:rStyle w:val="PageNumber"/>
      </w:rPr>
    </w:pPr>
  </w:p>
  <w:p w:rsidR="00646D55" w:rsidRDefault="00646D55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39" w:rsidRDefault="00105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64C"/>
    <w:rsid w:val="00036F76"/>
    <w:rsid w:val="0004395A"/>
    <w:rsid w:val="00051B24"/>
    <w:rsid w:val="0008054B"/>
    <w:rsid w:val="000A505D"/>
    <w:rsid w:val="000B598A"/>
    <w:rsid w:val="000C3935"/>
    <w:rsid w:val="000E1614"/>
    <w:rsid w:val="000E47A6"/>
    <w:rsid w:val="00101CE5"/>
    <w:rsid w:val="001027FE"/>
    <w:rsid w:val="00105339"/>
    <w:rsid w:val="001228E9"/>
    <w:rsid w:val="0012355B"/>
    <w:rsid w:val="00134772"/>
    <w:rsid w:val="00135D38"/>
    <w:rsid w:val="00137837"/>
    <w:rsid w:val="00162AA0"/>
    <w:rsid w:val="00182D22"/>
    <w:rsid w:val="001B3516"/>
    <w:rsid w:val="001B5B47"/>
    <w:rsid w:val="001C3DA2"/>
    <w:rsid w:val="001C4123"/>
    <w:rsid w:val="001C7016"/>
    <w:rsid w:val="001D6B1B"/>
    <w:rsid w:val="0021464C"/>
    <w:rsid w:val="00244811"/>
    <w:rsid w:val="00257D11"/>
    <w:rsid w:val="00270F12"/>
    <w:rsid w:val="002935A9"/>
    <w:rsid w:val="002E1F5A"/>
    <w:rsid w:val="0031445E"/>
    <w:rsid w:val="00317242"/>
    <w:rsid w:val="00336933"/>
    <w:rsid w:val="00370612"/>
    <w:rsid w:val="00386519"/>
    <w:rsid w:val="00397DFE"/>
    <w:rsid w:val="003B52B8"/>
    <w:rsid w:val="003C18F3"/>
    <w:rsid w:val="003C49DB"/>
    <w:rsid w:val="003E5409"/>
    <w:rsid w:val="003F2457"/>
    <w:rsid w:val="0041619E"/>
    <w:rsid w:val="004201E6"/>
    <w:rsid w:val="00433775"/>
    <w:rsid w:val="004341FB"/>
    <w:rsid w:val="004546A3"/>
    <w:rsid w:val="00457C33"/>
    <w:rsid w:val="00465426"/>
    <w:rsid w:val="00476AB5"/>
    <w:rsid w:val="00482238"/>
    <w:rsid w:val="004829E1"/>
    <w:rsid w:val="004B6B8D"/>
    <w:rsid w:val="004D0BE7"/>
    <w:rsid w:val="004E2589"/>
    <w:rsid w:val="004F25F2"/>
    <w:rsid w:val="004F3580"/>
    <w:rsid w:val="00514510"/>
    <w:rsid w:val="005206A5"/>
    <w:rsid w:val="00523133"/>
    <w:rsid w:val="00532659"/>
    <w:rsid w:val="005350E4"/>
    <w:rsid w:val="00547637"/>
    <w:rsid w:val="0057538E"/>
    <w:rsid w:val="0058362B"/>
    <w:rsid w:val="005939DF"/>
    <w:rsid w:val="005A4DD5"/>
    <w:rsid w:val="005B448D"/>
    <w:rsid w:val="006172E9"/>
    <w:rsid w:val="00627D26"/>
    <w:rsid w:val="00636E98"/>
    <w:rsid w:val="00645136"/>
    <w:rsid w:val="00646D55"/>
    <w:rsid w:val="0065149E"/>
    <w:rsid w:val="00657428"/>
    <w:rsid w:val="006729C2"/>
    <w:rsid w:val="006736D6"/>
    <w:rsid w:val="006945D0"/>
    <w:rsid w:val="006A50A8"/>
    <w:rsid w:val="006F37C7"/>
    <w:rsid w:val="00713B19"/>
    <w:rsid w:val="007232B1"/>
    <w:rsid w:val="00731F5D"/>
    <w:rsid w:val="00737EF6"/>
    <w:rsid w:val="007435FC"/>
    <w:rsid w:val="00756CA0"/>
    <w:rsid w:val="007A6D84"/>
    <w:rsid w:val="007B19EC"/>
    <w:rsid w:val="007D648E"/>
    <w:rsid w:val="007D6FD0"/>
    <w:rsid w:val="007D77C9"/>
    <w:rsid w:val="007F2AEC"/>
    <w:rsid w:val="0080523E"/>
    <w:rsid w:val="00807DBB"/>
    <w:rsid w:val="00811DBE"/>
    <w:rsid w:val="0083155C"/>
    <w:rsid w:val="00853515"/>
    <w:rsid w:val="008743B0"/>
    <w:rsid w:val="008A0B67"/>
    <w:rsid w:val="008A1680"/>
    <w:rsid w:val="008F4DD1"/>
    <w:rsid w:val="008F7B6C"/>
    <w:rsid w:val="00923C81"/>
    <w:rsid w:val="0094071D"/>
    <w:rsid w:val="00991461"/>
    <w:rsid w:val="009B3496"/>
    <w:rsid w:val="009C6D69"/>
    <w:rsid w:val="009D2CD2"/>
    <w:rsid w:val="009D5D46"/>
    <w:rsid w:val="00A116D7"/>
    <w:rsid w:val="00A42CA7"/>
    <w:rsid w:val="00A5020D"/>
    <w:rsid w:val="00A61BF9"/>
    <w:rsid w:val="00AA448E"/>
    <w:rsid w:val="00AE5185"/>
    <w:rsid w:val="00AF7F5D"/>
    <w:rsid w:val="00B33C4F"/>
    <w:rsid w:val="00B33FF6"/>
    <w:rsid w:val="00B70E4D"/>
    <w:rsid w:val="00B71488"/>
    <w:rsid w:val="00B774F3"/>
    <w:rsid w:val="00B95A0A"/>
    <w:rsid w:val="00BB3883"/>
    <w:rsid w:val="00BC60BF"/>
    <w:rsid w:val="00BF2C92"/>
    <w:rsid w:val="00C070FE"/>
    <w:rsid w:val="00C11D9B"/>
    <w:rsid w:val="00C1655E"/>
    <w:rsid w:val="00C23651"/>
    <w:rsid w:val="00C352B0"/>
    <w:rsid w:val="00C6014F"/>
    <w:rsid w:val="00CE330B"/>
    <w:rsid w:val="00CE4DA0"/>
    <w:rsid w:val="00D07511"/>
    <w:rsid w:val="00D15092"/>
    <w:rsid w:val="00D21D57"/>
    <w:rsid w:val="00D31D72"/>
    <w:rsid w:val="00D33E21"/>
    <w:rsid w:val="00D35CEF"/>
    <w:rsid w:val="00D42C37"/>
    <w:rsid w:val="00D66552"/>
    <w:rsid w:val="00DC1403"/>
    <w:rsid w:val="00DD1450"/>
    <w:rsid w:val="00DD7DEB"/>
    <w:rsid w:val="00DE0D5F"/>
    <w:rsid w:val="00E1127F"/>
    <w:rsid w:val="00E22682"/>
    <w:rsid w:val="00E4791C"/>
    <w:rsid w:val="00E800FA"/>
    <w:rsid w:val="00EA2456"/>
    <w:rsid w:val="00EA2AED"/>
    <w:rsid w:val="00EB4E65"/>
    <w:rsid w:val="00EB75A0"/>
    <w:rsid w:val="00EE5E95"/>
    <w:rsid w:val="00EE68D7"/>
    <w:rsid w:val="00EF18FE"/>
    <w:rsid w:val="00F10F84"/>
    <w:rsid w:val="00F11A98"/>
    <w:rsid w:val="00F22CE1"/>
    <w:rsid w:val="00F3500E"/>
    <w:rsid w:val="00F46EAD"/>
    <w:rsid w:val="00F57B38"/>
    <w:rsid w:val="00F810A5"/>
    <w:rsid w:val="00F8120B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38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38E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538E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5753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538E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538E"/>
    <w:pPr>
      <w:spacing w:after="120"/>
      <w:ind w:left="567" w:hanging="567"/>
    </w:pPr>
  </w:style>
  <w:style w:type="paragraph" w:styleId="ListNumber">
    <w:name w:val="List Number"/>
    <w:basedOn w:val="Normal"/>
    <w:rsid w:val="0057538E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Data03\kcspoc$\My%20Documents\Desktop\MC%20Forms\Criminal\from%20tanya\Form%2036%20-%20Problem%20Gambling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2E74-9ECA-47EB-AF19-FFB5797571B4}"/>
</file>

<file path=customXml/itemProps2.xml><?xml version="1.0" encoding="utf-8"?>
<ds:datastoreItem xmlns:ds="http://schemas.openxmlformats.org/officeDocument/2006/customXml" ds:itemID="{162B71F6-0BB9-4749-943B-7626D06D21B9}"/>
</file>

<file path=customXml/itemProps3.xml><?xml version="1.0" encoding="utf-8"?>
<ds:datastoreItem xmlns:ds="http://schemas.openxmlformats.org/officeDocument/2006/customXml" ds:itemID="{EB122294-92D1-4925-ADC1-81230EDF1BD8}"/>
</file>

<file path=docProps/app.xml><?xml version="1.0" encoding="utf-8"?>
<Properties xmlns="http://schemas.openxmlformats.org/officeDocument/2006/extended-properties" xmlns:vt="http://schemas.openxmlformats.org/officeDocument/2006/docPropsVTypes">
  <Template>Form 36 - Problem Gambling Order.dot</Template>
  <TotalTime>2</TotalTime>
  <Pages>2</Pages>
  <Words>248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2291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36 - Problem Gambling Order</dc:title>
  <dc:creator>Courts Administration Authority</dc:creator>
  <cp:lastModifiedBy>kcspoc</cp:lastModifiedBy>
  <cp:revision>3</cp:revision>
  <cp:lastPrinted>2011-11-07T05:28:00Z</cp:lastPrinted>
  <dcterms:created xsi:type="dcterms:W3CDTF">2015-07-28T04:50:00Z</dcterms:created>
  <dcterms:modified xsi:type="dcterms:W3CDTF">2015-09-17T05:47:00Z</dcterms:modified>
</cp:coreProperties>
</file>